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etheridge-profile"/>
    <w:p>
      <w:pPr>
        <w:pStyle w:val="Heading1"/>
      </w:pPr>
      <w:r>
        <w:t xml:space="preserve">Etheridge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39,199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726          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Georgetown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Etheridge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$52,664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363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1174 - North and Far North Tropical Low: commencing 29 January 2025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1154 - North Queensland Bushfires (12 September - 15 November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1104 - North Queensland Monsoon Trough (12 - 22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2025-02-12T02:27:44Z</dcterms:created>
  <dcterms:modified xsi:type="dcterms:W3CDTF">2025-02-12T02:27:44Z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